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A7" w:rsidRDefault="00D40EA7" w:rsidP="00FC5CA3">
      <w:pPr>
        <w:jc w:val="left"/>
        <w:rPr>
          <w:rFonts w:cs="Times New Roman"/>
          <w:sz w:val="30"/>
          <w:szCs w:val="30"/>
        </w:rPr>
      </w:pPr>
      <w:r>
        <w:rPr>
          <w:rFonts w:cs="宋体" w:hint="eastAsia"/>
          <w:sz w:val="30"/>
          <w:szCs w:val="30"/>
        </w:rPr>
        <w:t>附件一：</w:t>
      </w:r>
    </w:p>
    <w:p w:rsidR="00D40EA7" w:rsidRPr="00243E59" w:rsidRDefault="00D40EA7" w:rsidP="0037404D">
      <w:pPr>
        <w:jc w:val="center"/>
        <w:rPr>
          <w:rFonts w:cs="Times New Roman"/>
          <w:sz w:val="30"/>
          <w:szCs w:val="30"/>
        </w:rPr>
      </w:pPr>
      <w:r>
        <w:rPr>
          <w:rFonts w:cs="宋体" w:hint="eastAsia"/>
          <w:sz w:val="30"/>
          <w:szCs w:val="30"/>
        </w:rPr>
        <w:t>参加答辩队员</w:t>
      </w:r>
      <w:r w:rsidRPr="00243E59">
        <w:rPr>
          <w:rFonts w:cs="宋体" w:hint="eastAsia"/>
          <w:sz w:val="30"/>
          <w:szCs w:val="30"/>
        </w:rPr>
        <w:t>信息汇总表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961"/>
        <w:gridCol w:w="2410"/>
      </w:tblGrid>
      <w:tr w:rsidR="00D40EA7" w:rsidRPr="00D5265D" w:rsidTr="00F76444">
        <w:trPr>
          <w:trHeight w:val="317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序号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jc w:val="center"/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队员姓名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jc w:val="center"/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题目</w:t>
            </w:r>
          </w:p>
        </w:tc>
      </w:tr>
      <w:tr w:rsidR="00D40EA7" w:rsidRPr="00D5265D" w:rsidTr="00F76444">
        <w:trPr>
          <w:trHeight w:val="316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1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pStyle w:val="PlainText"/>
              <w:spacing w:line="440" w:lineRule="exact"/>
              <w:rPr>
                <w:rFonts w:ascii="Calibri" w:hAnsi="Calibri" w:cs="Calibri"/>
                <w:kern w:val="2"/>
              </w:rPr>
            </w:pPr>
            <w:r w:rsidRPr="00D5265D">
              <w:rPr>
                <w:rFonts w:ascii="Calibri" w:hAnsi="Calibri" w:hint="eastAsia"/>
                <w:kern w:val="2"/>
              </w:rPr>
              <w:t>（数计学院）：陈迎姿、曹杰、周奇峰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jc w:val="left"/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商品房还贷方案设计</w:t>
            </w:r>
          </w:p>
        </w:tc>
      </w:tr>
      <w:tr w:rsidR="00D40EA7" w:rsidRPr="00D5265D" w:rsidTr="00F76444">
        <w:trPr>
          <w:trHeight w:val="317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2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（数计学院）：刘伟、赵新阳、林巧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商品房还贷方案设计</w:t>
            </w:r>
          </w:p>
        </w:tc>
      </w:tr>
      <w:tr w:rsidR="00D40EA7" w:rsidRPr="00D5265D" w:rsidTr="00F76444">
        <w:trPr>
          <w:trHeight w:val="317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3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（数计学院）：李维飞、钟鹏、温海凤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商品房还贷方案设计</w:t>
            </w:r>
          </w:p>
        </w:tc>
      </w:tr>
      <w:tr w:rsidR="00D40EA7" w:rsidRPr="00D5265D" w:rsidTr="00F76444">
        <w:trPr>
          <w:trHeight w:val="333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4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（数计学院）：邓建平、伍佩钰、刘神邦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商品房还贷方案设计</w:t>
            </w:r>
          </w:p>
        </w:tc>
      </w:tr>
      <w:tr w:rsidR="00D40EA7" w:rsidRPr="00D5265D" w:rsidTr="00F76444">
        <w:trPr>
          <w:trHeight w:val="333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5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刘轶（数计）、龙程（数计）、卢格宇（计通）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商品房还贷方案设计</w:t>
            </w:r>
          </w:p>
        </w:tc>
      </w:tr>
      <w:tr w:rsidR="00D40EA7" w:rsidRPr="00D5265D" w:rsidTr="00F76444">
        <w:trPr>
          <w:trHeight w:val="333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6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CF0BCF">
              <w:rPr>
                <w:rFonts w:cs="宋体" w:hint="eastAsia"/>
              </w:rPr>
              <w:t>吴念慈</w:t>
            </w:r>
            <w:r w:rsidRPr="00D5265D">
              <w:rPr>
                <w:rFonts w:cs="宋体" w:hint="eastAsia"/>
              </w:rPr>
              <w:t>（数计）、</w:t>
            </w:r>
            <w:r w:rsidRPr="00CF0BCF">
              <w:rPr>
                <w:rFonts w:cs="宋体" w:hint="eastAsia"/>
              </w:rPr>
              <w:t>周学忠</w:t>
            </w:r>
            <w:r w:rsidRPr="00D5265D">
              <w:rPr>
                <w:rFonts w:cs="宋体" w:hint="eastAsia"/>
              </w:rPr>
              <w:t>（数计）、</w:t>
            </w:r>
            <w:r w:rsidRPr="00CF0BCF">
              <w:rPr>
                <w:rFonts w:cs="宋体" w:hint="eastAsia"/>
              </w:rPr>
              <w:t>谢正伟</w:t>
            </w:r>
            <w:r>
              <w:rPr>
                <w:rFonts w:cs="宋体" w:hint="eastAsia"/>
              </w:rPr>
              <w:t>（</w:t>
            </w:r>
            <w:r w:rsidRPr="00327DC6">
              <w:rPr>
                <w:rFonts w:cs="宋体" w:hint="eastAsia"/>
              </w:rPr>
              <w:t>电气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列车股道和列检问题</w:t>
            </w:r>
          </w:p>
        </w:tc>
      </w:tr>
      <w:tr w:rsidR="00D40EA7" w:rsidRPr="00D5265D" w:rsidTr="00F76444">
        <w:trPr>
          <w:trHeight w:val="317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7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ascii="宋体" w:hAnsi="宋体" w:cs="宋体" w:hint="eastAsia"/>
              </w:rPr>
              <w:t>（水利学院）：</w:t>
            </w:r>
            <w:r w:rsidRPr="00D5265D">
              <w:rPr>
                <w:rFonts w:cs="宋体" w:hint="eastAsia"/>
              </w:rPr>
              <w:t>肖丹、李典麒、伍贤熙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商品房还贷方案设计</w:t>
            </w:r>
          </w:p>
        </w:tc>
      </w:tr>
      <w:tr w:rsidR="00D40EA7" w:rsidRPr="00D5265D" w:rsidTr="00F76444">
        <w:trPr>
          <w:trHeight w:val="317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8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丁静静</w:t>
            </w:r>
            <w:r w:rsidRPr="00D5265D">
              <w:rPr>
                <w:rFonts w:ascii="宋体" w:hAnsi="宋体" w:cs="宋体" w:hint="eastAsia"/>
              </w:rPr>
              <w:t>（水利）</w:t>
            </w:r>
            <w:r w:rsidRPr="00D5265D">
              <w:rPr>
                <w:rFonts w:cs="宋体" w:hint="eastAsia"/>
              </w:rPr>
              <w:t>、林梦溪</w:t>
            </w:r>
            <w:r w:rsidRPr="00D5265D">
              <w:rPr>
                <w:rFonts w:ascii="宋体" w:hAnsi="宋体" w:cs="宋体" w:hint="eastAsia"/>
              </w:rPr>
              <w:t>（水利）</w:t>
            </w:r>
            <w:r w:rsidRPr="00D5265D">
              <w:rPr>
                <w:rFonts w:cs="宋体" w:hint="eastAsia"/>
              </w:rPr>
              <w:t>、刘超超（交运）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243E59">
              <w:rPr>
                <w:rFonts w:cs="宋体" w:hint="eastAsia"/>
              </w:rPr>
              <w:t>商品房还贷方案设计</w:t>
            </w:r>
          </w:p>
        </w:tc>
      </w:tr>
      <w:tr w:rsidR="00D40EA7" w:rsidRPr="00D5265D" w:rsidTr="00F76444">
        <w:trPr>
          <w:trHeight w:val="317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9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ascii="宋体" w:hAnsi="宋体" w:cs="宋体" w:hint="eastAsia"/>
              </w:rPr>
              <w:t>（水利学院）：</w:t>
            </w:r>
            <w:r w:rsidRPr="00D5265D">
              <w:rPr>
                <w:rFonts w:cs="宋体" w:hint="eastAsia"/>
              </w:rPr>
              <w:t>张凤琦、刘灿、白薇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商品房还贷方案设计</w:t>
            </w:r>
          </w:p>
        </w:tc>
      </w:tr>
      <w:tr w:rsidR="00D40EA7" w:rsidRPr="00D5265D" w:rsidTr="00F76444">
        <w:trPr>
          <w:trHeight w:val="333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10</w:t>
            </w:r>
          </w:p>
        </w:tc>
        <w:tc>
          <w:tcPr>
            <w:tcW w:w="4961" w:type="dxa"/>
          </w:tcPr>
          <w:p w:rsidR="00D40EA7" w:rsidRPr="00D5265D" w:rsidRDefault="00D40EA7" w:rsidP="00F76444">
            <w:r w:rsidRPr="00D5265D">
              <w:rPr>
                <w:rFonts w:ascii="宋体" w:hAnsi="宋体" w:cs="宋体" w:hint="eastAsia"/>
              </w:rPr>
              <w:t>（水利学院）：</w:t>
            </w:r>
            <w:r w:rsidRPr="00D5265D">
              <w:rPr>
                <w:rFonts w:cs="宋体" w:hint="eastAsia"/>
              </w:rPr>
              <w:t>侯婷、李志宏、罗亮</w:t>
            </w:r>
            <w:r w:rsidRPr="00D5265D">
              <w:t xml:space="preserve"> 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商品房还贷方案设计</w:t>
            </w:r>
          </w:p>
        </w:tc>
      </w:tr>
      <w:tr w:rsidR="00D40EA7" w:rsidRPr="00D5265D" w:rsidTr="00F76444">
        <w:trPr>
          <w:trHeight w:val="333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11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ascii="宋体" w:hAnsi="宋体" w:cs="宋体" w:hint="eastAsia"/>
              </w:rPr>
              <w:t>（水利学院）：</w:t>
            </w:r>
            <w:r w:rsidRPr="00D5265D">
              <w:rPr>
                <w:rFonts w:cs="宋体" w:hint="eastAsia"/>
              </w:rPr>
              <w:t>王勇、李宽裕、兰天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商品房还贷方案设计</w:t>
            </w:r>
          </w:p>
        </w:tc>
      </w:tr>
      <w:tr w:rsidR="00D40EA7" w:rsidRPr="00D5265D" w:rsidTr="00F76444">
        <w:trPr>
          <w:trHeight w:val="333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12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ascii="宋体" w:hAnsi="宋体" w:cs="宋体" w:hint="eastAsia"/>
              </w:rPr>
              <w:t>（水利学院）：</w:t>
            </w:r>
            <w:r w:rsidRPr="00D5265D">
              <w:rPr>
                <w:rFonts w:cs="宋体" w:hint="eastAsia"/>
              </w:rPr>
              <w:t>杜睿超、赵兵兵、</w:t>
            </w:r>
            <w:r w:rsidRPr="00D5265D">
              <w:t xml:space="preserve"> </w:t>
            </w:r>
            <w:r w:rsidRPr="00D5265D">
              <w:rPr>
                <w:rFonts w:cs="宋体" w:hint="eastAsia"/>
              </w:rPr>
              <w:t>管喆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列车股道和列检问题</w:t>
            </w:r>
          </w:p>
        </w:tc>
      </w:tr>
      <w:tr w:rsidR="00D40EA7" w:rsidRPr="00D5265D" w:rsidTr="00F76444">
        <w:trPr>
          <w:trHeight w:val="317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13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ascii="宋体" w:hAnsi="宋体" w:cs="宋体" w:hint="eastAsia"/>
              </w:rPr>
              <w:t>（水利学院）：</w:t>
            </w:r>
            <w:r w:rsidRPr="00D5265D">
              <w:rPr>
                <w:rFonts w:cs="宋体" w:hint="eastAsia"/>
              </w:rPr>
              <w:t>于泽兴、张利勇、杨刚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商品房还贷方案设计</w:t>
            </w:r>
          </w:p>
        </w:tc>
      </w:tr>
      <w:tr w:rsidR="00D40EA7" w:rsidRPr="00D5265D" w:rsidTr="00F76444">
        <w:trPr>
          <w:trHeight w:val="317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14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（电气学院）：文亮、廖九林、俞晓鹏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商品房还贷方案设计</w:t>
            </w:r>
          </w:p>
        </w:tc>
      </w:tr>
      <w:tr w:rsidR="00D40EA7" w:rsidRPr="00D5265D" w:rsidTr="00F76444">
        <w:trPr>
          <w:trHeight w:val="317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15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（电气学院）：张鹏兴、易国伟、叶中行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商品房还贷方案设计</w:t>
            </w:r>
          </w:p>
        </w:tc>
      </w:tr>
      <w:tr w:rsidR="00D40EA7" w:rsidRPr="00D5265D" w:rsidTr="00F76444">
        <w:trPr>
          <w:trHeight w:val="333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16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（</w:t>
            </w:r>
            <w:r w:rsidRPr="00D5265D">
              <w:rPr>
                <w:rFonts w:ascii="宋体" w:hAnsi="宋体" w:cs="宋体" w:hint="eastAsia"/>
              </w:rPr>
              <w:t>能动学院</w:t>
            </w:r>
            <w:r w:rsidRPr="00D5265D">
              <w:rPr>
                <w:rFonts w:cs="宋体" w:hint="eastAsia"/>
              </w:rPr>
              <w:t>）：龙凯亮、兰方伟、范润宇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商品房还贷方案设计</w:t>
            </w:r>
          </w:p>
        </w:tc>
      </w:tr>
      <w:tr w:rsidR="00D40EA7" w:rsidRPr="00D5265D" w:rsidTr="00F76444">
        <w:trPr>
          <w:trHeight w:val="333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17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（</w:t>
            </w:r>
            <w:r w:rsidRPr="00D5265D">
              <w:rPr>
                <w:rFonts w:ascii="宋体" w:hAnsi="宋体" w:cs="宋体" w:hint="eastAsia"/>
              </w:rPr>
              <w:t>能动学院</w:t>
            </w:r>
            <w:r w:rsidRPr="00D5265D">
              <w:rPr>
                <w:rFonts w:cs="宋体" w:hint="eastAsia"/>
              </w:rPr>
              <w:t>）：宁云飞、李超、杨叶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商品房还贷方案设计</w:t>
            </w:r>
          </w:p>
        </w:tc>
      </w:tr>
      <w:tr w:rsidR="00D40EA7" w:rsidRPr="00D5265D" w:rsidTr="00F76444">
        <w:trPr>
          <w:trHeight w:val="333"/>
        </w:trPr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18</w:t>
            </w:r>
          </w:p>
        </w:tc>
        <w:tc>
          <w:tcPr>
            <w:tcW w:w="4961" w:type="dxa"/>
          </w:tcPr>
          <w:p w:rsidR="00D40EA7" w:rsidRPr="00D5265D" w:rsidRDefault="00D40EA7" w:rsidP="00F76444">
            <w:r w:rsidRPr="00D5265D">
              <w:rPr>
                <w:rFonts w:cs="宋体" w:hint="eastAsia"/>
              </w:rPr>
              <w:t>（计通学院）：谢明中、刘杨、廖婷婷</w:t>
            </w:r>
            <w:r w:rsidRPr="00D5265D">
              <w:t xml:space="preserve"> 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列车股道和列检问题</w:t>
            </w:r>
          </w:p>
        </w:tc>
      </w:tr>
      <w:tr w:rsidR="00D40EA7" w:rsidRPr="00D5265D" w:rsidTr="00F76444"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19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（交运学院）：王聪、李亦鹏、张韬宇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D5265D">
              <w:rPr>
                <w:rFonts w:cs="宋体" w:hint="eastAsia"/>
              </w:rPr>
              <w:t>商品房还贷方案设计</w:t>
            </w:r>
          </w:p>
        </w:tc>
      </w:tr>
      <w:tr w:rsidR="00D40EA7" w:rsidRPr="00D5265D" w:rsidTr="00F76444">
        <w:tc>
          <w:tcPr>
            <w:tcW w:w="709" w:type="dxa"/>
          </w:tcPr>
          <w:p w:rsidR="00D40EA7" w:rsidRPr="00D5265D" w:rsidRDefault="00D40EA7" w:rsidP="00F76444">
            <w:pPr>
              <w:jc w:val="center"/>
            </w:pPr>
            <w:r w:rsidRPr="00D5265D">
              <w:t>20</w:t>
            </w:r>
          </w:p>
        </w:tc>
        <w:tc>
          <w:tcPr>
            <w:tcW w:w="4961" w:type="dxa"/>
          </w:tcPr>
          <w:p w:rsidR="00D40EA7" w:rsidRPr="00D5265D" w:rsidRDefault="00D40EA7" w:rsidP="00F76444">
            <w:pPr>
              <w:rPr>
                <w:rFonts w:cs="Times New Roman"/>
                <w:color w:val="FF0000"/>
              </w:rPr>
            </w:pPr>
            <w:r w:rsidRPr="0037404D">
              <w:rPr>
                <w:rFonts w:cs="宋体" w:hint="eastAsia"/>
              </w:rPr>
              <w:t>（经管学院）：何大鹏、任欣虹、钟恩洲</w:t>
            </w:r>
          </w:p>
        </w:tc>
        <w:tc>
          <w:tcPr>
            <w:tcW w:w="2410" w:type="dxa"/>
          </w:tcPr>
          <w:p w:rsidR="00D40EA7" w:rsidRPr="00D5265D" w:rsidRDefault="00D40EA7" w:rsidP="00F76444">
            <w:pPr>
              <w:rPr>
                <w:rFonts w:cs="Times New Roman"/>
              </w:rPr>
            </w:pPr>
            <w:r w:rsidRPr="00243E59">
              <w:rPr>
                <w:rFonts w:cs="宋体" w:hint="eastAsia"/>
              </w:rPr>
              <w:t>商品房还贷方案设计</w:t>
            </w:r>
          </w:p>
        </w:tc>
      </w:tr>
    </w:tbl>
    <w:p w:rsidR="00D40EA7" w:rsidRDefault="00D40EA7" w:rsidP="0037404D">
      <w:pPr>
        <w:rPr>
          <w:rFonts w:cs="Times New Roman"/>
        </w:rPr>
      </w:pPr>
    </w:p>
    <w:p w:rsidR="00D40EA7" w:rsidRDefault="00D40EA7">
      <w:pPr>
        <w:rPr>
          <w:rFonts w:cs="Times New Roman"/>
        </w:rPr>
      </w:pPr>
    </w:p>
    <w:p w:rsidR="00D40EA7" w:rsidRDefault="00D40EA7">
      <w:pPr>
        <w:rPr>
          <w:rFonts w:cs="Times New Roman"/>
        </w:rPr>
      </w:pPr>
    </w:p>
    <w:sectPr w:rsidR="00D40EA7" w:rsidSect="00710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EA7" w:rsidRDefault="00D40EA7" w:rsidP="00243E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40EA7" w:rsidRDefault="00D40EA7" w:rsidP="00243E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EA7" w:rsidRDefault="00D40EA7" w:rsidP="00243E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40EA7" w:rsidRDefault="00D40EA7" w:rsidP="00243E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E59"/>
    <w:rsid w:val="00243E59"/>
    <w:rsid w:val="002D1CFB"/>
    <w:rsid w:val="00327DC6"/>
    <w:rsid w:val="0035104F"/>
    <w:rsid w:val="0037404D"/>
    <w:rsid w:val="00393AF2"/>
    <w:rsid w:val="00396772"/>
    <w:rsid w:val="004627A8"/>
    <w:rsid w:val="0049596D"/>
    <w:rsid w:val="005A7DCC"/>
    <w:rsid w:val="00670726"/>
    <w:rsid w:val="007100DC"/>
    <w:rsid w:val="007A0F1B"/>
    <w:rsid w:val="00941F70"/>
    <w:rsid w:val="009F4263"/>
    <w:rsid w:val="00A6311D"/>
    <w:rsid w:val="00B46A48"/>
    <w:rsid w:val="00B70AB1"/>
    <w:rsid w:val="00B91D94"/>
    <w:rsid w:val="00BB4072"/>
    <w:rsid w:val="00C62949"/>
    <w:rsid w:val="00C80CBF"/>
    <w:rsid w:val="00CF0BCF"/>
    <w:rsid w:val="00D40EA7"/>
    <w:rsid w:val="00D5265D"/>
    <w:rsid w:val="00EC4108"/>
    <w:rsid w:val="00EE2A36"/>
    <w:rsid w:val="00F10DFB"/>
    <w:rsid w:val="00F17E2C"/>
    <w:rsid w:val="00F76444"/>
    <w:rsid w:val="00FC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0D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43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E5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43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3E59"/>
    <w:rPr>
      <w:sz w:val="18"/>
      <w:szCs w:val="18"/>
    </w:rPr>
  </w:style>
  <w:style w:type="table" w:styleId="TableGrid">
    <w:name w:val="Table Grid"/>
    <w:basedOn w:val="TableNormal"/>
    <w:uiPriority w:val="99"/>
    <w:rsid w:val="00243E59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243E59"/>
    <w:pPr>
      <w:adjustRightInd w:val="0"/>
      <w:spacing w:line="312" w:lineRule="atLeast"/>
      <w:textAlignment w:val="baseline"/>
    </w:pPr>
    <w:rPr>
      <w:rFonts w:ascii="宋体" w:hAnsi="Courier New" w:cs="宋体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43E59"/>
    <w:rPr>
      <w:rFonts w:ascii="宋体" w:eastAsia="宋体" w:hAnsi="Courier New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1</Pages>
  <Words>101</Words>
  <Characters>580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User</cp:lastModifiedBy>
  <cp:revision>36</cp:revision>
  <dcterms:created xsi:type="dcterms:W3CDTF">2015-07-04T16:01:00Z</dcterms:created>
  <dcterms:modified xsi:type="dcterms:W3CDTF">2015-07-07T01:55:00Z</dcterms:modified>
</cp:coreProperties>
</file>